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857F8">
      <w:pPr>
        <w:spacing w:line="580" w:lineRule="exact"/>
        <w:rPr>
          <w:rFonts w:hint="eastAsia" w:ascii="黑体" w:hAnsi="宋体" w:eastAsia="黑体" w:cs="Tiger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Tiger"/>
          <w:sz w:val="32"/>
          <w:szCs w:val="32"/>
        </w:rPr>
        <w:t>附件</w:t>
      </w:r>
      <w:r>
        <w:rPr>
          <w:rFonts w:hint="eastAsia" w:ascii="黑体" w:hAnsi="宋体" w:eastAsia="黑体" w:cs="Tiger"/>
          <w:sz w:val="32"/>
          <w:szCs w:val="32"/>
          <w:lang w:val="en-US" w:eastAsia="zh-CN"/>
        </w:rPr>
        <w:t>4</w:t>
      </w:r>
    </w:p>
    <w:p w14:paraId="7F925D6E">
      <w:pPr>
        <w:spacing w:line="580" w:lineRule="exact"/>
        <w:jc w:val="center"/>
        <w:rPr>
          <w:rFonts w:ascii="方正小标宋简体" w:hAnsi="Calibri" w:eastAsia="方正小标宋简体" w:cs="Tiger"/>
          <w:sz w:val="44"/>
          <w:szCs w:val="44"/>
        </w:rPr>
      </w:pPr>
      <w:r>
        <w:rPr>
          <w:rFonts w:hint="eastAsia" w:ascii="方正小标宋简体" w:hAnsi="Calibri" w:eastAsia="方正小标宋简体" w:cs="Tiger"/>
          <w:sz w:val="44"/>
          <w:szCs w:val="44"/>
        </w:rPr>
        <w:t>独立设置的本科艺术院校与参照独立设置</w:t>
      </w:r>
    </w:p>
    <w:p w14:paraId="3FECF6FB">
      <w:pPr>
        <w:spacing w:line="580" w:lineRule="exact"/>
        <w:jc w:val="center"/>
        <w:rPr>
          <w:rFonts w:hint="eastAsia" w:ascii="方正小标宋简体" w:hAnsi="Calibri" w:eastAsia="方正小标宋简体" w:cs="Tiger"/>
          <w:sz w:val="44"/>
          <w:szCs w:val="44"/>
        </w:rPr>
      </w:pPr>
      <w:r>
        <w:rPr>
          <w:rFonts w:hint="eastAsia" w:ascii="方正小标宋简体" w:hAnsi="Calibri" w:eastAsia="方正小标宋简体" w:cs="Tiger"/>
          <w:sz w:val="44"/>
          <w:szCs w:val="44"/>
        </w:rPr>
        <w:t>本科艺术院校执行的高校及专业</w:t>
      </w:r>
      <w:bookmarkEnd w:id="0"/>
    </w:p>
    <w:p w14:paraId="5EA46862">
      <w:pPr>
        <w:spacing w:line="580" w:lineRule="exact"/>
        <w:rPr>
          <w:rFonts w:hint="eastAsia" w:ascii="Calibri" w:hAnsi="Calibri" w:eastAsia="仿宋_GB2312" w:cs="Tiger"/>
          <w:sz w:val="32"/>
          <w:szCs w:val="21"/>
        </w:rPr>
      </w:pPr>
      <w:r>
        <w:rPr>
          <w:rFonts w:ascii="Calibri" w:hAnsi="Calibri" w:eastAsia="仿宋_GB2312" w:cs="Tiger"/>
          <w:sz w:val="32"/>
        </w:rPr>
        <w:t xml:space="preserve"> </w:t>
      </w:r>
    </w:p>
    <w:p w14:paraId="3F4D2E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Calibri" w:eastAsia="仿宋_GB2312" w:cs="Tiger"/>
          <w:sz w:val="32"/>
          <w:szCs w:val="32"/>
        </w:rPr>
      </w:pPr>
      <w:r>
        <w:rPr>
          <w:rFonts w:hint="eastAsia" w:ascii="仿宋_GB2312" w:hAnsi="Calibri" w:eastAsia="仿宋_GB2312" w:cs="Tiger"/>
          <w:sz w:val="32"/>
          <w:szCs w:val="32"/>
        </w:rPr>
        <w:t>独立设置的本科艺术院校包括中央戏剧学院、中央美术学院、中央音乐学院、中国音乐学院、北京电影学院、北京舞蹈学院、中国戏曲学院、天津音乐学院、天津美术学院、鲁迅美术学院、湖北美术学院、沈阳音乐学院、吉林艺术学院、上海音乐学院、上海戏剧学院、南京艺术学院、中国美术学院、景德镇陶瓷大学、山东艺术学院、山东工艺美术学院、武汉音乐学院、广州美术学院、星海音乐学院、广西艺术学院、四川美术学院、云南艺术学院、西安美术学院、西安音乐学院、新疆艺术学院。</w:t>
      </w:r>
    </w:p>
    <w:p w14:paraId="6B3E38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ger"/>
          <w:sz w:val="32"/>
          <w:szCs w:val="32"/>
        </w:rPr>
      </w:pPr>
      <w:r>
        <w:rPr>
          <w:rFonts w:hint="eastAsia" w:ascii="仿宋_GB2312" w:hAnsi="Calibri" w:eastAsia="仿宋_GB2312" w:cs="Tiger"/>
          <w:sz w:val="32"/>
          <w:szCs w:val="32"/>
        </w:rPr>
        <w:t>参照独立设置本科艺术院校执行的高校及专业包括清华大学（下属美术学院）、中国传媒大学、北京服装学院、天津工业大学、哈尔滨音乐学院、东华大学、上海视觉艺术学院、上海大学（下属上海美术学院、上海电影学院、音乐学院）、江南大学、北京印刷学院（限视觉传达设计、数字媒体艺术、动画、绘画等4个专业）、内蒙古艺术学院（限音乐表演、表演、音乐学等3个具有蒙古族特色的本科专业）、苏州大学（限视觉传达设计、环境设计、产品设计、服装与服饰设计等4个本科专业）、浙江传媒学院（限播音与主持艺术、广播电视编导、摄影、录音艺术、影视摄影与制作等5个艺术类专业）、浙江理工大学（限服装与服饰设计、视觉传达设计、环境设计、产品设计、数字媒体艺术等5个专业）、浙江音乐学院（限音乐学、音乐表演、作曲与作曲技术理论、舞蹈表演、舞蹈学、舞蹈编导、表演、艺术与科技等8个专业）、武汉设计工程学院（下属成龙影视传媒学院，限表演、播音与主持艺术、戏剧影视美术设计等3个专业）。</w:t>
      </w:r>
    </w:p>
    <w:p w14:paraId="5C66D9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_GB2312" w:hAnsi="Calibri" w:eastAsia="仿宋_GB2312" w:cs="Tiger"/>
          <w:sz w:val="32"/>
          <w:szCs w:val="32"/>
        </w:rPr>
        <w:t>以上名单若有变动，以教育部今年公布的最新名单为准。</w:t>
      </w:r>
    </w:p>
    <w:p w14:paraId="46D24207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1D01B723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66B27515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74DD591D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36CA4CAE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16092C85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13842F38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652AC989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225E8AC2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43EC3EC0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5AD5B256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7EF1C9E5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322DE1F3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6602BF4F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7583225B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6A71C869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45C16FF0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6F44D9-BA6E-41F1-874B-111A04B88A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41D011F-E090-4213-8765-EC88506362E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70BFC4-0BE3-40F0-957A-786C1A296C7E}"/>
  </w:font>
  <w:font w:name="Tiger">
    <w:panose1 w:val="02070300020205020404"/>
    <w:charset w:val="00"/>
    <w:family w:val="auto"/>
    <w:pitch w:val="default"/>
    <w:sig w:usb0="A00003AF" w:usb1="100078FF" w:usb2="00000000" w:usb3="00000000" w:csb0="6000019F" w:csb1="DFF70000"/>
    <w:embedRegular r:id="rId4" w:fontKey="{786DAF14-C51E-4A51-B32B-63A772DF44E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DE59EE98-FD5D-4C42-AE38-7594F086F997}"/>
  </w:font>
  <w:font w:name="WPSEMBED1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2">
    <w:panose1 w:val="02070300020205020404"/>
    <w:charset w:val="00"/>
    <w:family w:val="auto"/>
    <w:pitch w:val="default"/>
    <w:sig w:usb0="A00003AF" w:usb1="100078FF" w:usb2="00000000" w:usb3="00000000" w:csb0="6000019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9F0C2">
    <w:pPr>
      <w:pStyle w:val="5"/>
      <w:framePr w:wrap="around" w:vAnchor="text" w:hAnchor="margin" w:xAlign="outside" w:y="1"/>
      <w:ind w:left="315" w:leftChars="150" w:right="315" w:rightChars="150"/>
      <w:rPr>
        <w:rStyle w:val="9"/>
        <w:rFonts w:hint="eastAsia"/>
        <w:sz w:val="28"/>
        <w:szCs w:val="28"/>
      </w:rPr>
    </w:pPr>
    <w:r>
      <w:rPr>
        <w:rStyle w:val="9"/>
        <w:rFonts w:hint="default" w:ascii="Times New Roman" w:hAnsi="Times New Roman" w:cs="Times New Roman"/>
        <w:sz w:val="28"/>
        <w:szCs w:val="28"/>
      </w:rPr>
      <w:t xml:space="preserve">— 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9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9"/>
        <w:rFonts w:hint="default" w:ascii="Times New Roman" w:hAnsi="Times New Roman" w:cs="Times New Roman"/>
        <w:sz w:val="28"/>
        <w:szCs w:val="28"/>
      </w:rPr>
      <w:t>2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9"/>
        <w:rFonts w:hint="default" w:ascii="Times New Roman" w:hAnsi="Times New Roman" w:cs="Times New Roman"/>
        <w:sz w:val="28"/>
        <w:szCs w:val="28"/>
      </w:rPr>
      <w:t xml:space="preserve"> —</w:t>
    </w:r>
  </w:p>
  <w:p w14:paraId="729B80E5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8B5B3"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4D437F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YTFmNDk5NTYyMzAxZTIzMTQ5ZDhhNjExNzM1N2YifQ=="/>
  </w:docVars>
  <w:rsids>
    <w:rsidRoot w:val="0CF310D3"/>
    <w:rsid w:val="00006173"/>
    <w:rsid w:val="0003721A"/>
    <w:rsid w:val="000F18DA"/>
    <w:rsid w:val="0014707F"/>
    <w:rsid w:val="00180531"/>
    <w:rsid w:val="001B01C5"/>
    <w:rsid w:val="00244F74"/>
    <w:rsid w:val="00256C45"/>
    <w:rsid w:val="002D008C"/>
    <w:rsid w:val="00301DDC"/>
    <w:rsid w:val="003A2CAD"/>
    <w:rsid w:val="004101CE"/>
    <w:rsid w:val="00557F8D"/>
    <w:rsid w:val="005C02B5"/>
    <w:rsid w:val="005D3198"/>
    <w:rsid w:val="006027E2"/>
    <w:rsid w:val="00644798"/>
    <w:rsid w:val="006F1473"/>
    <w:rsid w:val="007700B3"/>
    <w:rsid w:val="007921D5"/>
    <w:rsid w:val="007D62F5"/>
    <w:rsid w:val="00864CDD"/>
    <w:rsid w:val="009060BF"/>
    <w:rsid w:val="0091779B"/>
    <w:rsid w:val="00976D3D"/>
    <w:rsid w:val="009A5D98"/>
    <w:rsid w:val="00A3694B"/>
    <w:rsid w:val="00A92A9C"/>
    <w:rsid w:val="00B47072"/>
    <w:rsid w:val="00B91F4C"/>
    <w:rsid w:val="00BE37D4"/>
    <w:rsid w:val="00C561CE"/>
    <w:rsid w:val="00CC12DE"/>
    <w:rsid w:val="00CF49E4"/>
    <w:rsid w:val="00EE3D1B"/>
    <w:rsid w:val="00EE7400"/>
    <w:rsid w:val="00F15E6F"/>
    <w:rsid w:val="0CF310D3"/>
    <w:rsid w:val="0D4F6A66"/>
    <w:rsid w:val="0F3F1AA3"/>
    <w:rsid w:val="2C7F577D"/>
    <w:rsid w:val="38095840"/>
    <w:rsid w:val="419E624E"/>
    <w:rsid w:val="4A1622B3"/>
    <w:rsid w:val="51EA5BE5"/>
    <w:rsid w:val="5A4243F6"/>
    <w:rsid w:val="5A6673FF"/>
    <w:rsid w:val="77D421EE"/>
    <w:rsid w:val="7F0829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宋体" w:hAnsi="Courier New" w:eastAsia="等线" w:cs="Times New Roman"/>
      <w:kern w:val="0"/>
      <w:sz w:val="20"/>
      <w:szCs w:val="20"/>
      <w:lang w:val="en-US" w:eastAsia="zh-CN" w:bidi="ar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2">
    <w:name w:val="样式3"/>
    <w:basedOn w:val="2"/>
    <w:qFormat/>
    <w:uiPriority w:val="0"/>
    <w:rPr>
      <w:rFonts w:eastAsia="仿宋_GB2312"/>
      <w:b w:val="0"/>
      <w:snapToGrid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307;&#32771;&#22996;&#21150;&#12308;%20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鲁招考委办〔 〕号.dot</Template>
  <Pages>2</Pages>
  <Words>696</Words>
  <Characters>696</Characters>
  <Lines>2</Lines>
  <Paragraphs>1</Paragraphs>
  <TotalTime>114</TotalTime>
  <ScaleCrop>false</ScaleCrop>
  <LinksUpToDate>false</LinksUpToDate>
  <CharactersWithSpaces>697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2026-06-23T00:35:00Z</dcterms:created>
  <dc:creator>文印1</dc:creator>
  <cp:lastModifiedBy>MenG</cp:lastModifiedBy>
  <dcterms:modified xsi:type="dcterms:W3CDTF">2026-06-24T01:21:39Z</dcterms:modified>
  <dc:title>山东省招生委员会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0A785EF27C724A26AF5FF0AED9E726A1_13</vt:lpwstr>
  </property>
  <property fmtid="{D5CDD505-2E9C-101B-9397-08002B2CF9AE}" pid="4" name="KSOTemplateDocerSaveRecord">
    <vt:lpwstr>eyJoZGlkIjoiZTMxMjAwZTFiY2U4ZGYzMGMxYjEzOTM3OTIxYzQ0ZDciLCJ1c2VySWQiOiIyMTUwNTQyNjMifQ==</vt:lpwstr>
  </property>
</Properties>
</file>